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40BC" w:rsidR="0043609F" w:rsidP="00FE40BC" w:rsidRDefault="00FE40BC" w14:paraId="09D7C3C0" w14:textId="2B067AC9">
      <w:r w:rsidRPr="00FE40BC">
        <w:t>T</w:t>
      </w:r>
      <w:r w:rsidR="005D20B7">
        <w:t>o</w:t>
      </w:r>
      <w:r w:rsidRPr="00FE40BC">
        <w:t xml:space="preserve">: The Carbon Trust, </w:t>
      </w:r>
      <w:r w:rsidRPr="00B666F2" w:rsidR="00B666F2">
        <w:t>Level 5, Arbor, 255 Blackfriars Road, London SE1 9AX,</w:t>
      </w:r>
      <w:r w:rsidRPr="00FE40BC">
        <w:t xml:space="preserve">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166CCC37" w:rsidRDefault="00FE40BC" w14:paraId="2672709A" w14:textId="308E2BF9">
      <w:pPr>
        <w:jc w:val="left"/>
        <w:rPr>
          <w:b w:val="1"/>
          <w:bCs w:val="1"/>
        </w:rPr>
      </w:pPr>
      <w:r w:rsidRPr="166CCC37" w:rsidR="00FE40BC">
        <w:rPr>
          <w:b w:val="1"/>
          <w:bCs w:val="1"/>
        </w:rPr>
        <w:t xml:space="preserve">PROVISION OF: </w:t>
      </w:r>
      <w:r w:rsidRPr="166CCC37" w:rsidR="724028C4">
        <w:rPr>
          <w:b w:val="1"/>
          <w:bCs w:val="1"/>
        </w:rPr>
        <w:t>Quick floating substructure connection and disconnection process (</w:t>
      </w:r>
      <w:r w:rsidRPr="166CCC37" w:rsidR="724028C4">
        <w:rPr>
          <w:b w:val="1"/>
          <w:bCs w:val="1"/>
        </w:rPr>
        <w:t>QCDP)</w:t>
      </w:r>
      <w:r w:rsidRPr="166CCC37" w:rsidR="00611A41">
        <w:rPr>
          <w:b w:val="1"/>
          <w:bCs w:val="1"/>
        </w:rPr>
        <w:t>, ‘the Project’</w:t>
      </w:r>
    </w:p>
    <w:p w:rsidR="00FE40BC" w:rsidP="00FE40BC" w:rsidRDefault="00FE40BC" w14:paraId="0F568F8D" w14:textId="3BC4E51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32A12AA4">
      <w:r>
        <w:t xml:space="preserve">We further undertake the following by submitting this </w:t>
      </w:r>
      <w:r w:rsidR="00BB4E2E">
        <w:t>T</w:t>
      </w:r>
      <w:r>
        <w:t>ender to the Carbon Trust:</w:t>
      </w:r>
    </w:p>
    <w:p w:rsidR="00FE40BC" w:rsidP="00FE40BC" w:rsidRDefault="00FE40BC" w14:paraId="542AD200" w14:textId="169AE2A0">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rsidR="00BB4E2E" w:rsidP="00BB4E2E" w:rsidRDefault="00FE40BC" w14:paraId="4E2D4B72" w14:textId="77777777">
      <w:r>
        <w:t xml:space="preserve">We </w:t>
      </w:r>
      <w:r w:rsidR="00BB4E2E">
        <w:t>hereby</w:t>
      </w:r>
    </w:p>
    <w:p w:rsidRPr="00336680" w:rsidR="005F387C" w:rsidP="00FE40BC" w:rsidRDefault="00BB4E2E" w14:paraId="1D969E85" w14:textId="147758EF">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rsidR="00FE40BC" w:rsidP="00903165" w:rsidRDefault="00FE40BC" w14:paraId="09C726B1" w14:textId="4ABB08CC">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132C0C"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E67770"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132C0C"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P="00FE40BC" w:rsidRDefault="00E67770" w14:paraId="5B59F57E" w14:textId="54181473">
            <w:pPr>
              <w:spacing w:before="120" w:after="120"/>
            </w:pPr>
            <w:sdt>
              <w:sdtPr>
                <w:id w:val="1122494071"/>
                <w14:checkbox>
                  <w14:checked w14:val="0"/>
                  <w14:checkedState w14:val="2612" w14:font="MS Gothic"/>
                  <w14:uncheckedState w14:val="2610" w14:font="MS Gothic"/>
                </w14:checkbox>
              </w:sdtPr>
              <w:sdtEndPr/>
              <w:sdtContent>
                <w:r w:rsidR="00132C0C">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A034E8"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E67770"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RDefault="00611A41" w14:paraId="567C4763" w14:textId="2F07D365">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rsidTr="00A034E8"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RDefault="00E67770"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Pr="008E6D4F" w:rsidR="00611A41" w:rsidP="008E6D4F" w:rsidRDefault="00611A41" w14:paraId="675BC444" w14:textId="1FD364BC">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0908C92B">
      <w:pPr>
        <w:pStyle w:val="BodyText"/>
        <w:spacing w:before="360"/>
        <w:rPr>
          <w:i/>
        </w:rPr>
      </w:pPr>
      <w:r w:rsidRPr="00611A41">
        <w:rPr>
          <w:i/>
        </w:rPr>
        <w:t xml:space="preserve">* Please reference the clause numbers of the </w:t>
      </w:r>
      <w:r w:rsidRPr="009E11BD" w:rsid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4EBAFA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Pr="00444757" w:rsidR="005F387C">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20203">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203" w:rsidP="00B3411D" w:rsidRDefault="00A20203" w14:paraId="5DB508D8" w14:textId="77777777">
      <w:r>
        <w:separator/>
      </w:r>
    </w:p>
  </w:endnote>
  <w:endnote w:type="continuationSeparator" w:id="0">
    <w:p w:rsidR="00A20203" w:rsidP="00B3411D" w:rsidRDefault="00A20203" w14:paraId="63C17E48" w14:textId="77777777">
      <w:r>
        <w:continuationSeparator/>
      </w:r>
    </w:p>
  </w:endnote>
  <w:endnote w:type="continuationNotice" w:id="1">
    <w:p w:rsidR="00A20203" w:rsidRDefault="00A20203" w14:paraId="276E04F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panose1 w:val="02000000000000000000"/>
    <w:charset w:val="00"/>
    <w:family w:val="auto"/>
    <w:pitch w:val="variable"/>
    <w:sig w:usb0="E0000AFF" w:usb1="5000217F" w:usb2="00000021" w:usb3="00000000" w:csb0="0000019F" w:csb1="00000000"/>
  </w:font>
  <w:font w:name="Crimson Pro">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5F6DDD" w:rsidR="00A20203" w:rsidP="00B3411D" w:rsidRDefault="00A20203" w14:paraId="5D8098B4" w14:textId="77777777">
      <w:pPr>
        <w:rPr>
          <w:color w:val="808080" w:themeColor="background1" w:themeShade="80"/>
        </w:rPr>
      </w:pPr>
      <w:r w:rsidRPr="005F6DDD">
        <w:rPr>
          <w:color w:val="808080" w:themeColor="background1" w:themeShade="80"/>
        </w:rPr>
        <w:separator/>
      </w:r>
    </w:p>
  </w:footnote>
  <w:footnote w:type="continuationSeparator" w:id="0">
    <w:p w:rsidR="00A20203" w:rsidP="00B3411D" w:rsidRDefault="00A20203" w14:paraId="25DD8A4A" w14:textId="77777777">
      <w:r>
        <w:continuationSeparator/>
      </w:r>
    </w:p>
  </w:footnote>
  <w:footnote w:type="continuationNotice" w:id="1">
    <w:p w:rsidR="00A20203" w:rsidRDefault="00A20203" w14:paraId="3D2EF8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DE6F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20"/>
    <w:multiLevelType w:val="hybridMultilevel"/>
    <w:tmpl w:val="35321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00000"/>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C3E"/>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770"/>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006A"/>
    <w:rsid w:val="00F844A6"/>
    <w:rsid w:val="00F84C23"/>
    <w:rsid w:val="00FA00A5"/>
    <w:rsid w:val="00FA5C82"/>
    <w:rsid w:val="00FB485B"/>
    <w:rsid w:val="00FC6D2C"/>
    <w:rsid w:val="00FD2371"/>
    <w:rsid w:val="00FD3C2C"/>
    <w:rsid w:val="00FE141F"/>
    <w:rsid w:val="00FE26DE"/>
    <w:rsid w:val="00FE40BC"/>
    <w:rsid w:val="00FE7BEE"/>
    <w:rsid w:val="00FF2D1B"/>
    <w:rsid w:val="166CCC37"/>
    <w:rsid w:val="724028C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styleId="normaltextrun" w:customStyle="1">
    <w:name w:val="normaltextrun"/>
    <w:basedOn w:val="DefaultParagraphFont"/>
    <w:rsid w:val="00BB4E2E"/>
  </w:style>
  <w:style w:type="character" w:styleId="eop" w:customStyle="1">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C48576C9-2C7E-46CF-AE07-110FA6E7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OWA_S4_ITT_Tender-Certificate_v2.1(f)_20210407.dotx</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FLWJIP Tender Certificate</dc:title>
  <dc:subject/>
  <dc:creator>John Stevenson</dc:creator>
  <keywords/>
  <dc:description/>
  <lastModifiedBy>Karolina Zieba</lastModifiedBy>
  <revision>7</revision>
  <dcterms:created xsi:type="dcterms:W3CDTF">2025-02-18T11:54:00.0000000Z</dcterms:created>
  <dcterms:modified xsi:type="dcterms:W3CDTF">2025-02-18T11:55:32.4438574Z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